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726775094"/>
        <w:docPartObj>
          <w:docPartGallery w:val="Cover Pages"/>
          <w:docPartUnique/>
        </w:docPartObj>
      </w:sdtPr>
      <w:sdtEndPr>
        <w:rPr>
          <w:rFonts w:asciiTheme="majorHAnsi" w:hAnsiTheme="majorHAnsi"/>
          <w:b/>
          <w:smallCaps/>
          <w:color w:val="E65B01" w:themeColor="accent1" w:themeShade="BF"/>
          <w:spacing w:val="10"/>
        </w:rPr>
      </w:sdtEndPr>
      <w:sdtContent>
        <w:p w:rsidR="00596CEE" w:rsidRDefault="004C6872" w:rsidP="00AA2EA8">
          <w:pPr>
            <w:rPr>
              <w:rFonts w:asciiTheme="majorHAnsi" w:hAnsiTheme="majorHAnsi"/>
              <w:b/>
              <w:smallCaps/>
              <w:color w:val="E65B01" w:themeColor="accent1" w:themeShade="BF"/>
              <w:spacing w:val="10"/>
            </w:rPr>
          </w:pP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0" allowOverlap="1">
                    <wp:simplePos x="0" y="0"/>
                    <wp:positionH relativeFrom="page">
                      <wp:posOffset>342265</wp:posOffset>
                    </wp:positionH>
                    <wp:positionV relativeFrom="page">
                      <wp:posOffset>251460</wp:posOffset>
                    </wp:positionV>
                    <wp:extent cx="136525" cy="10232390"/>
                    <wp:effectExtent l="18415" t="32385" r="16510" b="31750"/>
                    <wp:wrapNone/>
                    <wp:docPr id="5" name="Group 7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0"/>
                              <a:ext cx="136525" cy="10232390"/>
                              <a:chOff x="6022" y="8835"/>
                              <a:chExt cx="2310" cy="16114"/>
                            </a:xfrm>
                          </wpg:grpSpPr>
                          <wps:wsp>
                            <wps:cNvPr id="6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6" y="8835"/>
                                <a:ext cx="1512" cy="16114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BFB67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59" y="8835"/>
                                <a:ext cx="0" cy="161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32" y="8835"/>
                                <a:ext cx="0" cy="161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87" y="8835"/>
                                <a:ext cx="0" cy="161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22" y="8835"/>
                                <a:ext cx="0" cy="161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FC303CA" id="Group 75" o:spid="_x0000_s1026" style="position:absolute;margin-left:26.95pt;margin-top:19.8pt;width:10.75pt;height:805.7pt;flip:x;z-index:251677696;mso-position-horizontal-relative:page;mso-position-vertical-relative:page" coordorigin="6022,8835" coordsize="2310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" o:allowincell="f">
                    <v:rect id="Rectangle 76" o:spid="_x0000_s1027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" fillcolor="#feb686 [1940]" stroked="f" strokecolor="#bfb675">
                      <v:fill color2="#fe8637 [3204]" rotate="t" angle="90" focus="100%" type="gradient"/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7" o:spid="_x0000_s1028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" strokecolor="#feceae [1300]" strokeweight="1pt"/>
                    <v:shape id="AutoShape 78" o:spid="_x0000_s1029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" strokecolor="#fe8637 [3204]" strokeweight="2.25pt"/>
                    <v:shape id="AutoShape 79" o:spid="_x0000_s1030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" strokecolor="#feceae [1300]" strokeweight="4.5pt"/>
                    <v:shape id="AutoShape 80" o:spid="_x0000_s1031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" strokecolor="#fee6d6 [660]" strokeweight="2.25pt"/>
                    <w10:wrap anchorx="page" anchory="page"/>
                  </v:group>
                </w:pict>
              </mc:Fallback>
            </mc:AlternateContent>
          </w:r>
          <w:r>
            <w:rPr>
              <w:rFonts w:ascii="Century Schoolbook" w:hAnsi="Century Schoolbook"/>
              <w:b/>
              <w:smallCaps/>
              <w:noProof/>
              <w:color w:val="4F271C"/>
              <w:spacing w:val="1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4090035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1115" t="29210" r="33020" b="33655"/>
                    <wp:wrapNone/>
                    <wp:docPr id="4" name="Oval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05DBF3C0" id="Oval 73" o:spid="_x0000_s1026" style="position:absolute;margin-left:0;margin-top:542.25pt;width:186.2pt;height:183.3pt;flip:x;z-index:2516756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6l1gIAALo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  <w:r w:rsidR="00AA2EA8">
            <w:tab/>
          </w:r>
          <w:r w:rsidR="00866839" w:rsidRPr="001907B0">
            <w:rPr>
              <w:rFonts w:asciiTheme="majorHAnsi" w:hAnsiTheme="majorHAnsi"/>
              <w:b/>
              <w:smallCaps/>
              <w:color w:val="E65B01" w:themeColor="accent1" w:themeShade="BF"/>
              <w:spacing w:val="10"/>
            </w:rPr>
            <w:t xml:space="preserve">KARTA PRZYJĘCIA DZIECKA DO </w:t>
          </w:r>
          <w:r w:rsidR="00242320">
            <w:rPr>
              <w:rFonts w:asciiTheme="majorHAnsi" w:hAnsiTheme="majorHAnsi"/>
              <w:b/>
              <w:smallCaps/>
              <w:color w:val="E65B01" w:themeColor="accent1" w:themeShade="BF"/>
              <w:spacing w:val="10"/>
            </w:rPr>
            <w:t>SZKOŁY PODSTAWOWEJ  W RADOSZYNIE</w:t>
          </w:r>
        </w:p>
        <w:p w:rsidR="008A5E2F" w:rsidRPr="00596CEE" w:rsidRDefault="004B4069" w:rsidP="00596CEE">
          <w:pPr>
            <w:jc w:val="center"/>
            <w:rPr>
              <w:rFonts w:asciiTheme="majorHAnsi" w:hAnsiTheme="majorHAnsi"/>
              <w:b/>
              <w:smallCaps/>
              <w:color w:val="E65B01" w:themeColor="accent1" w:themeShade="BF"/>
              <w:spacing w:val="10"/>
            </w:rPr>
          </w:pPr>
          <w:r>
            <w:rPr>
              <w:rFonts w:asciiTheme="majorHAnsi" w:hAnsiTheme="majorHAnsi"/>
              <w:b/>
              <w:smallCaps/>
              <w:color w:val="E65B01" w:themeColor="accent1" w:themeShade="BF"/>
              <w:spacing w:val="10"/>
            </w:rPr>
            <w:t>w roku szkolnym 202</w:t>
          </w:r>
          <w:r w:rsidR="00887781">
            <w:rPr>
              <w:rFonts w:asciiTheme="majorHAnsi" w:hAnsiTheme="majorHAnsi"/>
              <w:b/>
              <w:smallCaps/>
              <w:color w:val="E65B01" w:themeColor="accent1" w:themeShade="BF"/>
              <w:spacing w:val="10"/>
            </w:rPr>
            <w:t>3</w:t>
          </w:r>
          <w:r>
            <w:rPr>
              <w:rFonts w:asciiTheme="majorHAnsi" w:hAnsiTheme="majorHAnsi"/>
              <w:b/>
              <w:smallCaps/>
              <w:color w:val="E65B01" w:themeColor="accent1" w:themeShade="BF"/>
              <w:spacing w:val="10"/>
            </w:rPr>
            <w:t>/202</w:t>
          </w:r>
          <w:r w:rsidR="00887781">
            <w:rPr>
              <w:rFonts w:asciiTheme="majorHAnsi" w:hAnsiTheme="majorHAnsi"/>
              <w:b/>
              <w:smallCaps/>
              <w:color w:val="E65B01" w:themeColor="accent1" w:themeShade="BF"/>
              <w:spacing w:val="10"/>
            </w:rPr>
            <w:t>4</w:t>
          </w:r>
        </w:p>
      </w:sdtContent>
    </w:sdt>
    <w:p w:rsidR="008A5E2F" w:rsidRPr="00B5413B" w:rsidRDefault="003B302C" w:rsidP="00596CEE">
      <w:pPr>
        <w:pStyle w:val="Tytu"/>
        <w:tabs>
          <w:tab w:val="left" w:pos="2700"/>
        </w:tabs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id w:val="112299847"/>
          <w:docPartObj>
            <w:docPartGallery w:val="Quick Parts"/>
            <w:docPartUnique/>
          </w:docPartObj>
        </w:sdtPr>
        <w:sdtEndPr/>
        <w:sdtContent>
          <w:r w:rsidR="004C6872">
            <w:rPr>
              <w:rFonts w:ascii="Times New Roman" w:hAnsi="Times New Roman" w:cs="Times New Roman"/>
              <w:b/>
              <w:noProof/>
              <w:color w:val="4F271C"/>
              <w:sz w:val="32"/>
              <w:szCs w:val="32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4090035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1115" t="29210" r="33020" b="33655"/>
                    <wp:wrapNone/>
                    <wp:docPr id="3" name="Oval 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2B242C5E" id="Oval 70" o:spid="_x0000_s1026" style="position:absolute;margin-left:0;margin-top:542.25pt;width:186.2pt;height:183.3pt;flip:x;z-index:25167257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</w:sdtContent>
      </w:sdt>
      <w:r w:rsidR="00866839" w:rsidRPr="00B54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DANE OSOBOWE UCZNIA:</w:t>
      </w:r>
    </w:p>
    <w:p w:rsidR="00866839" w:rsidRDefault="00866839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ierwsze imię:</w:t>
      </w:r>
      <w:r w:rsidR="00415531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 </w:t>
      </w:r>
      <w:r w:rsidR="0005136C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…..</w:t>
      </w:r>
      <w:r w:rsidR="0005136C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……… </w:t>
      </w:r>
      <w:r w:rsidR="00B5413B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</w:r>
      <w:r w:rsidR="0005136C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Drugie imię: ……………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</w:t>
      </w:r>
      <w:r w:rsidR="0005136C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</w:t>
      </w:r>
    </w:p>
    <w:p w:rsidR="0005136C" w:rsidRDefault="0005136C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Nazwisko:</w:t>
      </w:r>
      <w:r w:rsidRPr="0005136C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………………………………</w:t>
      </w:r>
      <w:r w:rsidR="00B5413B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………. </w:t>
      </w:r>
      <w:r w:rsidR="00B5413B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Klasa: ……………………</w:t>
      </w:r>
    </w:p>
    <w:p w:rsidR="0005136C" w:rsidRDefault="0005136C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Data przyjęcia dziecka do szkoły:</w:t>
      </w:r>
      <w:r w:rsidRPr="0005136C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…..</w:t>
      </w:r>
      <w:r w:rsidR="00B5413B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….</w:t>
      </w:r>
      <w:r w:rsidR="00B5413B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…..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</w:t>
      </w:r>
    </w:p>
    <w:p w:rsidR="0005136C" w:rsidRDefault="0005136C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Data urodzenia: ………</w:t>
      </w:r>
      <w:r w:rsidR="00B5413B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…..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  <w:t>Miejsce urodzenia: …………………</w:t>
      </w:r>
      <w:r w:rsidR="00B5413B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………………….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</w:t>
      </w:r>
    </w:p>
    <w:tbl>
      <w:tblPr>
        <w:tblStyle w:val="Tabela-Siatka"/>
        <w:tblpPr w:leftFromText="142" w:rightFromText="142" w:vertAnchor="text" w:horzAnchor="page" w:tblpX="24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B5413B" w:rsidTr="007313B5">
        <w:trPr>
          <w:trHeight w:val="365"/>
        </w:trPr>
        <w:tc>
          <w:tcPr>
            <w:tcW w:w="347" w:type="dxa"/>
          </w:tcPr>
          <w:p w:rsidR="00B5413B" w:rsidRDefault="00B5413B" w:rsidP="00B5413B">
            <w:pPr>
              <w:pStyle w:val="Tytu"/>
              <w:rPr>
                <w:rFonts w:ascii="Times New Roman" w:hAnsi="Times New Roman" w:cs="Times New Roman"/>
                <w:smallCap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B5413B" w:rsidRDefault="00B5413B" w:rsidP="00B5413B">
            <w:pPr>
              <w:pStyle w:val="Tytu"/>
              <w:rPr>
                <w:rFonts w:ascii="Times New Roman" w:hAnsi="Times New Roman" w:cs="Times New Roman"/>
                <w:smallCap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B5413B" w:rsidRDefault="00B5413B" w:rsidP="00B5413B">
            <w:pPr>
              <w:pStyle w:val="Tytu"/>
              <w:rPr>
                <w:rFonts w:ascii="Times New Roman" w:hAnsi="Times New Roman" w:cs="Times New Roman"/>
                <w:smallCap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B5413B" w:rsidRDefault="00B5413B" w:rsidP="00B5413B">
            <w:pPr>
              <w:pStyle w:val="Tytu"/>
              <w:rPr>
                <w:rFonts w:ascii="Times New Roman" w:hAnsi="Times New Roman" w:cs="Times New Roman"/>
                <w:smallCap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B5413B" w:rsidRDefault="00B5413B" w:rsidP="00B5413B">
            <w:pPr>
              <w:pStyle w:val="Tytu"/>
              <w:rPr>
                <w:rFonts w:ascii="Times New Roman" w:hAnsi="Times New Roman" w:cs="Times New Roman"/>
                <w:smallCap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B5413B" w:rsidRDefault="00B5413B" w:rsidP="00B5413B">
            <w:pPr>
              <w:pStyle w:val="Tytu"/>
              <w:rPr>
                <w:rFonts w:ascii="Times New Roman" w:hAnsi="Times New Roman" w:cs="Times New Roman"/>
                <w:smallCap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B5413B" w:rsidRDefault="00B5413B" w:rsidP="00B5413B">
            <w:pPr>
              <w:pStyle w:val="Tytu"/>
              <w:rPr>
                <w:rFonts w:ascii="Times New Roman" w:hAnsi="Times New Roman" w:cs="Times New Roman"/>
                <w:smallCap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B5413B" w:rsidRDefault="00B5413B" w:rsidP="00B5413B">
            <w:pPr>
              <w:pStyle w:val="Tytu"/>
              <w:rPr>
                <w:rFonts w:ascii="Times New Roman" w:hAnsi="Times New Roman" w:cs="Times New Roman"/>
                <w:smallCap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B5413B" w:rsidRDefault="00B5413B" w:rsidP="00B5413B">
            <w:pPr>
              <w:pStyle w:val="Tytu"/>
              <w:rPr>
                <w:rFonts w:ascii="Times New Roman" w:hAnsi="Times New Roman" w:cs="Times New Roman"/>
                <w:smallCap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B5413B" w:rsidRDefault="00B5413B" w:rsidP="00B5413B">
            <w:pPr>
              <w:pStyle w:val="Tytu"/>
              <w:rPr>
                <w:rFonts w:ascii="Times New Roman" w:hAnsi="Times New Roman" w:cs="Times New Roman"/>
                <w:smallCap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B5413B" w:rsidRDefault="00B5413B" w:rsidP="00B5413B">
            <w:pPr>
              <w:pStyle w:val="Tytu"/>
              <w:rPr>
                <w:rFonts w:ascii="Times New Roman" w:hAnsi="Times New Roman" w:cs="Times New Roman"/>
                <w:smallCaps w:val="0"/>
                <w:color w:val="000000" w:themeColor="text1"/>
                <w:sz w:val="24"/>
                <w:szCs w:val="24"/>
              </w:rPr>
            </w:pPr>
          </w:p>
        </w:tc>
      </w:tr>
    </w:tbl>
    <w:p w:rsidR="00B5413B" w:rsidRDefault="0005136C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PESEL:</w:t>
      </w:r>
      <w:r w:rsidR="00B5413B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 </w:t>
      </w:r>
    </w:p>
    <w:p w:rsidR="0005136C" w:rsidRDefault="0005136C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Adres zameldowania dziecka:</w:t>
      </w:r>
      <w:r w:rsidRPr="0005136C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……………………………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</w:t>
      </w:r>
      <w:r w:rsidR="00B5413B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……….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…………………………</w:t>
      </w:r>
    </w:p>
    <w:p w:rsidR="0005136C" w:rsidRDefault="0005136C" w:rsidP="00596CEE">
      <w:pPr>
        <w:pStyle w:val="Tytu"/>
        <w:spacing w:after="120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Adres zamieszkania dziecka </w:t>
      </w:r>
      <w:r w:rsidR="00EF2C41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(jeżeli inny niż zameldowania):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………………………………………………………………………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.</w:t>
      </w:r>
      <w:r w:rsidR="00EF2C41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…....................</w:t>
      </w:r>
    </w:p>
    <w:p w:rsidR="0005136C" w:rsidRPr="00B5413B" w:rsidRDefault="0005136C" w:rsidP="0005136C">
      <w:pPr>
        <w:pStyle w:val="Tytu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Dane osobowe matki:</w:t>
      </w:r>
    </w:p>
    <w:p w:rsidR="0005136C" w:rsidRDefault="0005136C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Imię: …………</w:t>
      </w:r>
      <w:r w:rsidR="00B5413B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……….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  <w:t>Nazwisko: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  <w:t>…………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…………….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</w:t>
      </w:r>
      <w:r w:rsidR="00B5413B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……….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</w:t>
      </w:r>
    </w:p>
    <w:p w:rsidR="0005136C" w:rsidRDefault="0005136C" w:rsidP="00596CEE">
      <w:pPr>
        <w:pStyle w:val="Tytu"/>
        <w:spacing w:after="120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Adres zamieszk</w:t>
      </w:r>
      <w:r w:rsidR="00EF2C41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ania (jeżeli inny niż dziecka) i </w:t>
      </w:r>
      <w:r w:rsidR="00EF2C41" w:rsidRPr="004B4069">
        <w:rPr>
          <w:rFonts w:ascii="Times New Roman" w:hAnsi="Times New Roman" w:cs="Times New Roman"/>
          <w:b/>
          <w:smallCaps w:val="0"/>
          <w:color w:val="000000" w:themeColor="text1"/>
          <w:sz w:val="24"/>
          <w:szCs w:val="24"/>
          <w:u w:val="single"/>
        </w:rPr>
        <w:t>numer telefonu</w:t>
      </w:r>
      <w:r w:rsidR="00EF2C41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:rsidR="0005136C" w:rsidRPr="00B5413B" w:rsidRDefault="0005136C" w:rsidP="0005136C">
      <w:pPr>
        <w:pStyle w:val="Tytu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Dane osobowe ojca: </w:t>
      </w:r>
    </w:p>
    <w:p w:rsidR="0005136C" w:rsidRDefault="0005136C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Imię: ………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……….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  <w:t>Nazwisko: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  <w:t>…………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……………………..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</w:t>
      </w:r>
    </w:p>
    <w:p w:rsidR="0005136C" w:rsidRDefault="0005136C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Adres zamieszk</w:t>
      </w:r>
      <w:r w:rsidR="00EF2C41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ania (jeżeli inny niż dziecka) i </w:t>
      </w:r>
      <w:r w:rsidR="00EF2C41" w:rsidRPr="004B4069">
        <w:rPr>
          <w:rFonts w:ascii="Times New Roman" w:hAnsi="Times New Roman" w:cs="Times New Roman"/>
          <w:b/>
          <w:smallCaps w:val="0"/>
          <w:color w:val="000000" w:themeColor="text1"/>
          <w:sz w:val="24"/>
          <w:szCs w:val="24"/>
          <w:u w:val="single"/>
        </w:rPr>
        <w:t>numer telefonu</w:t>
      </w:r>
      <w:r w:rsidR="00EF2C41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:rsidR="0005136C" w:rsidRDefault="001907B0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Nazwa, a</w:t>
      </w:r>
      <w:r w:rsidR="0005136C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dres i numer szkoły, do której dziecko wcześniej uczęszczało: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136C" w:rsidRDefault="0005136C" w:rsidP="00596CEE">
      <w:pPr>
        <w:pStyle w:val="Tytu"/>
        <w:spacing w:after="120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Problemy zdrowotne dziecka: </w:t>
      </w:r>
    </w:p>
    <w:p w:rsidR="0005136C" w:rsidRDefault="0005136C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136C" w:rsidRDefault="0005136C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Imię i nazwisko lekarza rodzinnego dziecka: ………………………………………………………</w:t>
      </w:r>
    </w:p>
    <w:p w:rsidR="001907B0" w:rsidRDefault="00AA2EA8" w:rsidP="001907B0">
      <w:pPr>
        <w:pStyle w:val="Tytu"/>
        <w:spacing w:after="0"/>
        <w:jc w:val="both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Zgoda na przetwarzanie danych osobowych rodziców w celach kontaktowych za pośrednictwem numeru telefonu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:</w:t>
      </w:r>
    </w:p>
    <w:p w:rsidR="00AA2EA8" w:rsidRDefault="00AA2EA8" w:rsidP="001907B0">
      <w:pPr>
        <w:pStyle w:val="Tytu"/>
        <w:jc w:val="both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b/>
          <w:smallCaps w:val="0"/>
          <w:color w:val="000000" w:themeColor="text1"/>
          <w:sz w:val="24"/>
          <w:szCs w:val="24"/>
        </w:rPr>
        <w:t>Wyrażam zgodę/</w:t>
      </w:r>
      <w:r w:rsidR="001907B0">
        <w:rPr>
          <w:rFonts w:ascii="Times New Roman" w:hAnsi="Times New Roman" w:cs="Times New Roman"/>
          <w:b/>
          <w:smallCaps w:val="0"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b/>
          <w:smallCaps w:val="0"/>
          <w:color w:val="000000" w:themeColor="text1"/>
          <w:sz w:val="24"/>
          <w:szCs w:val="24"/>
        </w:rPr>
        <w:t xml:space="preserve">nie wyrażam zgody 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na przetwarzanie moich danych osobowych przez</w:t>
      </w:r>
      <w:r w:rsidR="0024232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 Szkołę Podstawową </w:t>
      </w:r>
      <w:r w:rsidR="00887781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im. Orła Białego </w:t>
      </w:r>
      <w:r w:rsidR="0024232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w Radoszynie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 w zakresie mojego numeru telefonu w celach kontaktowych. Oświadczam, że mam świadomość, 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 xml:space="preserve">ż wyrażoną zgodę mogę w każdej chwili wycofać, ale nie wpłynie to na zgodność z prawem przetwarzania, którego dokonano na podstawie zgody 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przed jej wycofaniem.</w:t>
      </w:r>
    </w:p>
    <w:p w:rsidR="001907B0" w:rsidRPr="001907B0" w:rsidRDefault="001F451A" w:rsidP="001907B0">
      <w:pPr>
        <w:pStyle w:val="Tytu"/>
        <w:spacing w:after="0"/>
        <w:jc w:val="both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Radoszyn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>, dnia ………………………</w:t>
      </w:r>
      <w:r w:rsidR="001907B0"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  <w:t>…….………………………………………………………</w:t>
      </w:r>
    </w:p>
    <w:p w:rsidR="001907B0" w:rsidRPr="001907B0" w:rsidRDefault="001907B0" w:rsidP="00B5413B">
      <w:pPr>
        <w:pStyle w:val="Tytu"/>
        <w:jc w:val="both"/>
        <w:rPr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  <w:tab/>
        <w:t xml:space="preserve"> </w:t>
      </w:r>
      <w:r w:rsidRPr="001907B0">
        <w:rPr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vertAlign w:val="superscript"/>
        </w:rPr>
        <w:t>(czytelny podpis rodziców/opiekunów)</w:t>
      </w:r>
    </w:p>
    <w:p w:rsidR="0005136C" w:rsidRPr="00AA2EA8" w:rsidRDefault="0005136C" w:rsidP="00AA2EA8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</w:p>
    <w:p w:rsidR="0005136C" w:rsidRPr="0005136C" w:rsidRDefault="0005136C" w:rsidP="00AA2EA8">
      <w:pPr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b/>
          <w:bCs/>
          <w:color w:val="686868"/>
          <w:spacing w:val="-5"/>
          <w:sz w:val="27"/>
          <w:szCs w:val="27"/>
          <w:lang w:eastAsia="pl-PL"/>
        </w:rPr>
      </w:pPr>
      <w:r w:rsidRPr="0005136C">
        <w:rPr>
          <w:rFonts w:ascii="Helvetica" w:eastAsia="Times New Roman" w:hAnsi="Helvetica" w:cs="Times New Roman"/>
          <w:b/>
          <w:bCs/>
          <w:color w:val="686868"/>
          <w:spacing w:val="-5"/>
          <w:sz w:val="27"/>
          <w:lang w:eastAsia="pl-PL"/>
        </w:rPr>
        <w:t>Klauzula informacyjna o przetwarzaniu danych osobowych</w:t>
      </w:r>
    </w:p>
    <w:p w:rsidR="0005136C" w:rsidRPr="0005136C" w:rsidRDefault="0005136C" w:rsidP="0005136C">
      <w:pPr>
        <w:spacing w:after="150" w:line="240" w:lineRule="auto"/>
        <w:rPr>
          <w:rFonts w:ascii="Helvetica" w:eastAsia="Times New Roman" w:hAnsi="Helvetica" w:cs="Times New Roman"/>
          <w:color w:val="686868"/>
          <w:sz w:val="23"/>
          <w:szCs w:val="23"/>
          <w:lang w:eastAsia="pl-PL"/>
        </w:rPr>
      </w:pPr>
      <w:r w:rsidRPr="0005136C">
        <w:rPr>
          <w:rFonts w:ascii="Helvetica" w:eastAsia="Times New Roman" w:hAnsi="Helvetica" w:cs="Times New Roman"/>
          <w:color w:val="686868"/>
          <w:sz w:val="23"/>
          <w:szCs w:val="23"/>
          <w:lang w:eastAsia="pl-PL"/>
        </w:rPr>
        <w:t> </w:t>
      </w:r>
    </w:p>
    <w:p w:rsidR="004B4069" w:rsidRDefault="0005136C" w:rsidP="004B40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 xml:space="preserve">Administratorem danych osobowych dzieci i rodziców jest Szkoła Podstawowa </w:t>
      </w:r>
      <w:r w:rsidR="00887781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 xml:space="preserve">im. Orła Białego </w:t>
      </w: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w</w:t>
      </w:r>
      <w:r w:rsidR="00B740F3"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 </w:t>
      </w:r>
      <w:r w:rsidR="00242320"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Radoszynie, Radoszyn 77</w:t>
      </w: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, 66-213 Skąpe, </w:t>
      </w:r>
      <w:hyperlink r:id="rId12" w:history="1">
        <w:r w:rsidR="004C6872" w:rsidRPr="004C6872">
          <w:rPr>
            <w:rStyle w:val="Hipercze"/>
            <w:rFonts w:ascii="Helvetica" w:eastAsia="Times New Roman" w:hAnsi="Helvetica" w:cs="Times New Roman"/>
            <w:color w:val="000000" w:themeColor="text1"/>
            <w:sz w:val="23"/>
            <w:szCs w:val="23"/>
            <w:u w:val="none"/>
            <w:lang w:eastAsia="pl-PL"/>
          </w:rPr>
          <w:t>szkola@radoszyn.edu.pl</w:t>
        </w:r>
      </w:hyperlink>
      <w:r w:rsidR="00242320"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, tel. 683419389</w:t>
      </w:r>
    </w:p>
    <w:p w:rsidR="00887781" w:rsidRPr="00887781" w:rsidRDefault="0005136C" w:rsidP="008877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887781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 xml:space="preserve">Inspektorem Ochrony Danych u </w:t>
      </w:r>
      <w:r w:rsidR="004B4069" w:rsidRPr="00887781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 xml:space="preserve">Administratora jest </w:t>
      </w:r>
      <w:r w:rsidR="00887781" w:rsidRPr="00887781">
        <w:rPr>
          <w:rFonts w:ascii="Helvetica" w:eastAsia="Times New Roman" w:hAnsi="Helvetica" w:cs="Times New Roman"/>
          <w:sz w:val="23"/>
          <w:szCs w:val="23"/>
          <w:lang w:eastAsia="pl-PL"/>
        </w:rPr>
        <w:t xml:space="preserve">Pani </w:t>
      </w:r>
      <w:r w:rsidR="00887781" w:rsidRPr="00887781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 xml:space="preserve">Anna </w:t>
      </w:r>
      <w:proofErr w:type="spellStart"/>
      <w:r w:rsidR="00887781" w:rsidRPr="00887781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Antoszek</w:t>
      </w:r>
      <w:proofErr w:type="spellEnd"/>
      <w:r w:rsidR="00887781" w:rsidRPr="00887781">
        <w:rPr>
          <w:rStyle w:val="Hipercze"/>
          <w:rFonts w:ascii="Arial" w:hAnsi="Arial" w:cs="Arial"/>
          <w:color w:val="000000" w:themeColor="text1"/>
          <w:sz w:val="23"/>
          <w:szCs w:val="23"/>
          <w:u w:val="none"/>
        </w:rPr>
        <w:br/>
        <w:t>e-mail:</w:t>
      </w:r>
      <w:r w:rsidR="00887781">
        <w:rPr>
          <w:rStyle w:val="Hipercze"/>
          <w:rFonts w:ascii="Arial" w:hAnsi="Arial" w:cs="Arial"/>
          <w:color w:val="000000" w:themeColor="text1"/>
          <w:sz w:val="23"/>
          <w:szCs w:val="23"/>
          <w:u w:val="none"/>
        </w:rPr>
        <w:t xml:space="preserve"> </w:t>
      </w:r>
      <w:hyperlink r:id="rId13" w:history="1">
        <w:r w:rsidR="00887781" w:rsidRPr="00506287">
          <w:rPr>
            <w:rStyle w:val="Hipercze"/>
            <w:rFonts w:ascii="Arial" w:hAnsi="Arial" w:cs="Arial"/>
            <w:sz w:val="23"/>
            <w:szCs w:val="23"/>
          </w:rPr>
          <w:t>inspektor@cbi24.pl</w:t>
        </w:r>
      </w:hyperlink>
      <w:r w:rsidR="00887781">
        <w:rPr>
          <w:rStyle w:val="Hipercze"/>
          <w:rFonts w:ascii="Arial" w:hAnsi="Arial" w:cs="Arial"/>
          <w:color w:val="000000" w:themeColor="text1"/>
          <w:sz w:val="23"/>
          <w:szCs w:val="23"/>
          <w:u w:val="none"/>
        </w:rPr>
        <w:t xml:space="preserve">, </w:t>
      </w:r>
      <w:r w:rsidR="00887781" w:rsidRPr="00887781">
        <w:rPr>
          <w:rStyle w:val="Hipercze"/>
          <w:rFonts w:ascii="Arial" w:hAnsi="Arial" w:cs="Arial"/>
          <w:color w:val="000000" w:themeColor="text1"/>
          <w:sz w:val="23"/>
          <w:szCs w:val="23"/>
          <w:u w:val="none"/>
        </w:rPr>
        <w:t>tel.: 533 494 001</w:t>
      </w:r>
    </w:p>
    <w:p w:rsidR="0005136C" w:rsidRDefault="0005136C" w:rsidP="0088778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Państwa dane osobowe przetwarzane są w następujących celach:</w:t>
      </w:r>
    </w:p>
    <w:p w:rsidR="0005136C" w:rsidRPr="004C6872" w:rsidRDefault="0005136C" w:rsidP="00887781">
      <w:pPr>
        <w:numPr>
          <w:ilvl w:val="0"/>
          <w:numId w:val="4"/>
        </w:numPr>
        <w:spacing w:after="0" w:line="240" w:lineRule="auto"/>
        <w:ind w:left="1134" w:hanging="357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przyjęcia dziecka do szkoły,</w:t>
      </w:r>
    </w:p>
    <w:p w:rsidR="0005136C" w:rsidRPr="004C6872" w:rsidRDefault="0005136C" w:rsidP="00887781">
      <w:pPr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realizacji zadań oświatowych,</w:t>
      </w:r>
    </w:p>
    <w:p w:rsidR="0005136C" w:rsidRPr="004C6872" w:rsidRDefault="0005136C" w:rsidP="00887781">
      <w:pPr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zapewnienia bezpieczeństwa dziecka w czasie pobytu w szkole,</w:t>
      </w:r>
    </w:p>
    <w:p w:rsidR="0005136C" w:rsidRPr="004C6872" w:rsidRDefault="0005136C" w:rsidP="00887781">
      <w:pPr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umożliwienia dziecku korzystania z pełnej oferty szkoły,</w:t>
      </w:r>
    </w:p>
    <w:p w:rsidR="0005136C" w:rsidRPr="004C6872" w:rsidRDefault="0005136C" w:rsidP="00887781">
      <w:pPr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realizacji działań promocyjnych szkoły.</w:t>
      </w:r>
    </w:p>
    <w:p w:rsidR="0005136C" w:rsidRPr="004C6872" w:rsidRDefault="0005136C" w:rsidP="00887781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Podstawą prawną dla przetwarzania danych są:</w:t>
      </w:r>
    </w:p>
    <w:p w:rsidR="0005136C" w:rsidRPr="004C6872" w:rsidRDefault="0005136C" w:rsidP="00887781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1134" w:hanging="357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przepisy prawa (art. 6 ust. 1c RODO) – są to ustawy: o systemie oświaty, o systemie informacji oświatowej, o samorządzie gminnym oraz akty wykonawcze do tych przepisów,</w:t>
      </w:r>
    </w:p>
    <w:p w:rsidR="0005136C" w:rsidRPr="004C6872" w:rsidRDefault="0005136C" w:rsidP="00887781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Państwa zgoda (art. 6 ust. 1a RODO)  – np. pobierana przy okazji przetwarzania wizerunku Państwa dziecka lub innych danych, których przetwarzanie nie wynika wprost z przepisów prawa;</w:t>
      </w:r>
    </w:p>
    <w:p w:rsidR="0005136C" w:rsidRPr="004C6872" w:rsidRDefault="0005136C" w:rsidP="004B4069">
      <w:pPr>
        <w:spacing w:after="150" w:line="240" w:lineRule="auto"/>
        <w:ind w:left="709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 xml:space="preserve">Do zrealizowania wymienionych wyżej celów wymagamy danych, które pomogą nam Państwa zidentyfikować oraz danych np. o rozwoju psycho-fizycznym i stanie zdrowia dzieci. Ich zakres został ograniczony do niezbędnego minimum. Podanie niektórych danych jest obowiązkiem ustawowym (wynika z odrębnych przepisów), a podanie części danych (np. gdy prosimy Państwa </w:t>
      </w:r>
      <w:r w:rsidR="00B740F3"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 xml:space="preserve"> </w:t>
      </w: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o</w:t>
      </w:r>
      <w:r w:rsidR="00B740F3"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 </w:t>
      </w: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zgodę na ich przetwarzanie) jest dobrowolne.</w:t>
      </w:r>
    </w:p>
    <w:p w:rsidR="0005136C" w:rsidRPr="004C6872" w:rsidRDefault="0005136C" w:rsidP="004B40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Osobie, której dane są przetwarzane przysługuje prawo do cofnięcia zgody na przetwarzanie danych osobowych w dowolnym momencie bez wpływu na zgodność z prawem przetwarzania, którego dokonano na podstawie zgody przed jej cofnięciem.</w:t>
      </w:r>
    </w:p>
    <w:p w:rsidR="0005136C" w:rsidRPr="004C6872" w:rsidRDefault="0005136C" w:rsidP="004B40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Odbiorcą danych osobowych będą uprawnione prawem podmioty publiczne i niepubliczne konieczne do realizacji zadań lub realizacji umów.</w:t>
      </w:r>
    </w:p>
    <w:p w:rsidR="0005136C" w:rsidRPr="004C6872" w:rsidRDefault="0005136C" w:rsidP="004B40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Dane osobowe ni</w:t>
      </w:r>
      <w:bookmarkStart w:id="0" w:name="_GoBack"/>
      <w:bookmarkEnd w:id="0"/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e są przekazywane do państwa trzeciego lub organizacji międzynarodowej.</w:t>
      </w:r>
    </w:p>
    <w:p w:rsidR="0005136C" w:rsidRPr="004C6872" w:rsidRDefault="0005136C" w:rsidP="004B40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Dane osobowe będą przechowywane do momentu ustania potrzeby ich przetwarzania. Następnie wraz z datą ustania potrzeby zostaną zarchiwizowane zgodnie z przepisami prawa  obowiązującymi w tym zakresie.</w:t>
      </w:r>
    </w:p>
    <w:p w:rsidR="0005136C" w:rsidRPr="004C6872" w:rsidRDefault="0005136C" w:rsidP="004B40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Informujemy, iż przysługuje Państwu prawo dostępu do treści danych oraz ich sprostowania, usunięcia lub ograniczenia przetwarzania, a także prawo sprzeciwu, zażądania zaprzestania przetwarzania i przenoszenia danych, oraz prawo do wniesienia skargi do organu nadzorczego jeżeli uważają Państwo, że przetwarzanie Państwa danych osobowych narusza przepisy prawa. (tj.: </w:t>
      </w:r>
      <w:r w:rsidRPr="004C6872">
        <w:rPr>
          <w:rFonts w:ascii="Helvetica" w:eastAsia="Times New Roman" w:hAnsi="Helvetica" w:cs="Times New Roman"/>
          <w:i/>
          <w:iCs/>
          <w:color w:val="000000" w:themeColor="text1"/>
          <w:sz w:val="23"/>
          <w:lang w:eastAsia="pl-PL"/>
        </w:rPr>
        <w:t>Prezesa Urzędu Ochrony Danych Osobowych</w:t>
      </w: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).</w:t>
      </w:r>
    </w:p>
    <w:p w:rsidR="0005136C" w:rsidRPr="004C6872" w:rsidRDefault="0005136C" w:rsidP="004B40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</w:pPr>
      <w:r w:rsidRPr="004C6872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pl-PL"/>
        </w:rPr>
        <w:t>Państwa dane osobowe nie będą przetwarzane w sposób zautomatyzowany, nie będą też poddawane procesowi profilowania.</w:t>
      </w:r>
    </w:p>
    <w:p w:rsidR="0005136C" w:rsidRPr="004C6872" w:rsidRDefault="0005136C" w:rsidP="004B4069">
      <w:pPr>
        <w:pStyle w:val="Tytu"/>
        <w:jc w:val="both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</w:p>
    <w:p w:rsidR="00AA2EA8" w:rsidRPr="004C6872" w:rsidRDefault="00AA2EA8" w:rsidP="0005136C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</w:p>
    <w:p w:rsidR="00AA2EA8" w:rsidRPr="004C6872" w:rsidRDefault="00AA2EA8" w:rsidP="00AA2EA8">
      <w:pPr>
        <w:pStyle w:val="Tytu"/>
        <w:rPr>
          <w:rFonts w:ascii="Times New Roman" w:hAnsi="Times New Roman" w:cs="Times New Roman"/>
          <w:smallCaps w:val="0"/>
          <w:color w:val="000000" w:themeColor="text1"/>
          <w:sz w:val="24"/>
          <w:szCs w:val="24"/>
        </w:rPr>
      </w:pPr>
    </w:p>
    <w:sectPr w:rsidR="00AA2EA8" w:rsidRPr="004C6872" w:rsidSect="001907B0">
      <w:footerReference w:type="default" r:id="rId14"/>
      <w:footerReference w:type="first" r:id="rId15"/>
      <w:pgSz w:w="11907" w:h="16839"/>
      <w:pgMar w:top="567" w:right="567" w:bottom="567" w:left="1134" w:header="709" w:footer="5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02C" w:rsidRDefault="003B302C">
      <w:pPr>
        <w:spacing w:after="0" w:line="240" w:lineRule="auto"/>
      </w:pPr>
      <w:r>
        <w:separator/>
      </w:r>
    </w:p>
  </w:endnote>
  <w:endnote w:type="continuationSeparator" w:id="0">
    <w:p w:rsidR="003B302C" w:rsidRDefault="003B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E2F" w:rsidRDefault="005B549B">
    <w:pPr>
      <w:pStyle w:val="Stopka"/>
    </w:pPr>
    <w:r>
      <w:ptab w:relativeTo="margin" w:alignment="right" w:leader="none"/>
    </w:r>
    <w:r w:rsidR="004C6872">
      <w:t>2</w:t>
    </w:r>
    <w:r>
      <w:t xml:space="preserve"> </w:t>
    </w:r>
    <w:r w:rsidR="004C6872">
      <w:rPr>
        <w:noProof/>
        <w:lang w:eastAsia="pl-PL"/>
      </w:rPr>
      <mc:AlternateContent>
        <mc:Choice Requires="wps">
          <w:drawing>
            <wp:inline distT="0" distB="0" distL="0" distR="0">
              <wp:extent cx="91440" cy="91440"/>
              <wp:effectExtent l="19050" t="23495" r="22860" b="27940"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4CFD3D3F" id="Oval 3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" filled="f" fillcolor="#ff7d26" strokecolor="#fe8637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7B0" w:rsidRDefault="004C687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108585</wp:posOffset>
              </wp:positionV>
              <wp:extent cx="6419850" cy="0"/>
              <wp:effectExtent l="89535" t="85090" r="571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chemeClr val="bg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671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15pt;margin-top:8.55pt;width:50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">
              <v:shadow on="t" color="#7f7f7f [1612]" opacity=".5" offset="-6pt,-6pt"/>
            </v:shape>
          </w:pict>
        </mc:Fallback>
      </mc:AlternateContent>
    </w:r>
  </w:p>
  <w:p w:rsidR="001907B0" w:rsidRPr="001907B0" w:rsidRDefault="001907B0" w:rsidP="001907B0">
    <w:pPr>
      <w:pStyle w:val="Stopka"/>
      <w:rPr>
        <w:b/>
      </w:rPr>
    </w:pPr>
    <w:r w:rsidRPr="001907B0">
      <w:rPr>
        <w:b/>
      </w:rPr>
      <w:t>* 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02C" w:rsidRDefault="003B302C">
      <w:pPr>
        <w:spacing w:after="0" w:line="240" w:lineRule="auto"/>
      </w:pPr>
      <w:r>
        <w:separator/>
      </w:r>
    </w:p>
  </w:footnote>
  <w:footnote w:type="continuationSeparator" w:id="0">
    <w:p w:rsidR="003B302C" w:rsidRDefault="003B3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24E"/>
    <w:multiLevelType w:val="multilevel"/>
    <w:tmpl w:val="30F47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7164F"/>
    <w:multiLevelType w:val="multilevel"/>
    <w:tmpl w:val="EF0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F09ED"/>
    <w:multiLevelType w:val="multilevel"/>
    <w:tmpl w:val="CD40BF9A"/>
    <w:styleLink w:val="Listapunktowana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3" w15:restartNumberingAfterBreak="0">
    <w:nsid w:val="1100692C"/>
    <w:multiLevelType w:val="multilevel"/>
    <w:tmpl w:val="2250A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E3499"/>
    <w:multiLevelType w:val="multilevel"/>
    <w:tmpl w:val="85C08436"/>
    <w:styleLink w:val="Listanumerowana1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5" w15:restartNumberingAfterBreak="0">
    <w:nsid w:val="27D5454D"/>
    <w:multiLevelType w:val="hybridMultilevel"/>
    <w:tmpl w:val="2A681C62"/>
    <w:lvl w:ilvl="0" w:tplc="2B0E3D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C29CE"/>
    <w:multiLevelType w:val="hybridMultilevel"/>
    <w:tmpl w:val="4726027C"/>
    <w:lvl w:ilvl="0" w:tplc="2B0E3D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D6112"/>
    <w:multiLevelType w:val="multilevel"/>
    <w:tmpl w:val="7DF8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BC092F"/>
    <w:multiLevelType w:val="multilevel"/>
    <w:tmpl w:val="1328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971CF"/>
    <w:multiLevelType w:val="hybridMultilevel"/>
    <w:tmpl w:val="EDDE0184"/>
    <w:lvl w:ilvl="0" w:tplc="37F408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31"/>
    <w:rsid w:val="0005136C"/>
    <w:rsid w:val="00177931"/>
    <w:rsid w:val="001907B0"/>
    <w:rsid w:val="001F451A"/>
    <w:rsid w:val="00242320"/>
    <w:rsid w:val="00375EA7"/>
    <w:rsid w:val="003B302C"/>
    <w:rsid w:val="00415531"/>
    <w:rsid w:val="004B4069"/>
    <w:rsid w:val="004C6872"/>
    <w:rsid w:val="00590BDF"/>
    <w:rsid w:val="00596CEE"/>
    <w:rsid w:val="005B549B"/>
    <w:rsid w:val="00612406"/>
    <w:rsid w:val="00647D78"/>
    <w:rsid w:val="0065047D"/>
    <w:rsid w:val="00866839"/>
    <w:rsid w:val="00887781"/>
    <w:rsid w:val="00895FE7"/>
    <w:rsid w:val="008A5E2F"/>
    <w:rsid w:val="009F49CF"/>
    <w:rsid w:val="00AA2EA8"/>
    <w:rsid w:val="00B5413B"/>
    <w:rsid w:val="00B60529"/>
    <w:rsid w:val="00B740F3"/>
    <w:rsid w:val="00CE5638"/>
    <w:rsid w:val="00E12049"/>
    <w:rsid w:val="00EF2C41"/>
    <w:rsid w:val="00F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A33B21"/>
  <w15:docId w15:val="{E9E388B7-834C-41F7-BDB6-3DEB0ADD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375">
    <w:lsdException w:name="Normal" w:uiPriority="0"/>
    <w:lsdException w:name="heading 1" w:uiPriority="2"/>
    <w:lsdException w:name="heading 2" w:uiPriority="9"/>
    <w:lsdException w:name="heading 3" w:uiPriority="2" w:unhideWhenUsed="1"/>
    <w:lsdException w:name="heading 4" w:semiHidden="1" w:uiPriority="9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/>
    <w:lsdException w:name="Quote" w:uiPriority="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7"/>
    <w:lsdException w:name="Subtle Reference" w:uiPriority="11"/>
    <w:lsdException w:name="Intense Reference" w:uiPriority="12"/>
    <w:lsdException w:name="Book Title" w:uiPriority="13"/>
    <w:lsdException w:name="Bibliography" w:semiHidden="1" w:uiPriority="37" w:unhideWhenUsed="1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Normalny">
    <w:name w:val="Normal"/>
    <w:qFormat/>
    <w:rsid w:val="008A5E2F"/>
    <w:rPr>
      <w:rFonts w:eastAsiaTheme="minorEastAsia"/>
      <w:color w:val="414751" w:themeColor="text2" w:themeShade="BF"/>
      <w:sz w:val="20"/>
      <w:szCs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unhideWhenUsed/>
    <w:qFormat/>
    <w:rsid w:val="008A5E2F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5E2F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E2F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5E2F"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E2F"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E2F"/>
    <w:pPr>
      <w:spacing w:after="0"/>
      <w:outlineLvl w:val="5"/>
    </w:pPr>
    <w:rPr>
      <w:b/>
      <w:bCs/>
      <w:color w:val="E65B0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E2F"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E2F"/>
    <w:pPr>
      <w:spacing w:after="0"/>
      <w:outlineLvl w:val="7"/>
    </w:pPr>
    <w:rPr>
      <w:b/>
      <w:bCs/>
      <w:color w:val="3667C3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E2F"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E2F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5E2F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ytu">
    <w:name w:val="Title"/>
    <w:basedOn w:val="Normalny"/>
    <w:link w:val="TytuZnak"/>
    <w:uiPriority w:val="10"/>
    <w:qFormat/>
    <w:rsid w:val="008A5E2F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A5E2F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Podtytu">
    <w:name w:val="Subtitle"/>
    <w:basedOn w:val="Normalny"/>
    <w:link w:val="PodtytuZnak"/>
    <w:uiPriority w:val="11"/>
    <w:qFormat/>
    <w:rsid w:val="008A5E2F"/>
    <w:rPr>
      <w:i/>
      <w:iCs/>
      <w:color w:val="575F6D" w:themeColor="text2"/>
      <w:spacing w:val="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A5E2F"/>
    <w:rPr>
      <w:i/>
      <w:iCs/>
      <w:color w:val="575F6D" w:themeColor="text2"/>
      <w:spacing w:val="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E2F"/>
    <w:pPr>
      <w:spacing w:after="0" w:line="240" w:lineRule="auto"/>
    </w:pPr>
    <w:rPr>
      <w:rFonts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E2F"/>
    <w:rPr>
      <w:rFonts w:eastAsiaTheme="minorEastAsia" w:hAnsi="Tahoma"/>
      <w:color w:val="414751" w:themeColor="text2" w:themeShade="BF"/>
      <w:sz w:val="16"/>
      <w:szCs w:val="16"/>
      <w:lang w:val="pl-PL"/>
    </w:rPr>
  </w:style>
  <w:style w:type="character" w:styleId="Tytuksiki">
    <w:name w:val="Book Title"/>
    <w:basedOn w:val="Domylnaczcionkaakapitu"/>
    <w:uiPriority w:val="33"/>
    <w:qFormat/>
    <w:rsid w:val="008A5E2F"/>
    <w:rPr>
      <w:rFonts w:eastAsiaTheme="minorEastAsia" w:cstheme="minorBidi"/>
      <w:bCs w:val="0"/>
      <w:iCs w:val="0"/>
      <w:smallCaps/>
      <w:color w:val="000000"/>
      <w:spacing w:val="10"/>
      <w:szCs w:val="20"/>
      <w:lang w:val="pl-PL"/>
    </w:rPr>
  </w:style>
  <w:style w:type="numbering" w:customStyle="1" w:styleId="Listapunktowana1">
    <w:name w:val="Lista punktowana1"/>
    <w:uiPriority w:val="99"/>
    <w:rsid w:val="008A5E2F"/>
    <w:pPr>
      <w:numPr>
        <w:numId w:val="1"/>
      </w:numPr>
    </w:pPr>
  </w:style>
  <w:style w:type="paragraph" w:styleId="Legenda">
    <w:name w:val="caption"/>
    <w:basedOn w:val="Normalny"/>
    <w:next w:val="Normalny"/>
    <w:uiPriority w:val="99"/>
    <w:unhideWhenUsed/>
    <w:rsid w:val="008A5E2F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Uwydatnienie">
    <w:name w:val="Emphasis"/>
    <w:uiPriority w:val="20"/>
    <w:qFormat/>
    <w:rsid w:val="008A5E2F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5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E2F"/>
    <w:rPr>
      <w:color w:val="414751" w:themeColor="text2" w:themeShade="BF"/>
      <w:sz w:val="20"/>
    </w:rPr>
  </w:style>
  <w:style w:type="paragraph" w:styleId="Nagwek">
    <w:name w:val="header"/>
    <w:basedOn w:val="Normalny"/>
    <w:link w:val="NagwekZnak"/>
    <w:uiPriority w:val="99"/>
    <w:unhideWhenUsed/>
    <w:rsid w:val="008A5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E2F"/>
    <w:rPr>
      <w:color w:val="414751" w:themeColor="text2" w:themeShade="BF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E2F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A5E2F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E2F"/>
    <w:rPr>
      <w:i/>
      <w:iCs/>
      <w:color w:val="E65B0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E2F"/>
    <w:rPr>
      <w:b/>
      <w:bCs/>
      <w:color w:val="E65B01" w:themeColor="accent1" w:themeShade="B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E2F"/>
    <w:rPr>
      <w:b/>
      <w:bCs/>
      <w:i/>
      <w:iCs/>
      <w:color w:val="E65B01" w:themeColor="accent1" w:themeShade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E2F"/>
    <w:rPr>
      <w:b/>
      <w:bCs/>
      <w:color w:val="3667C3" w:themeColor="accent2" w:themeShade="BF"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E2F"/>
    <w:rPr>
      <w:b/>
      <w:bCs/>
      <w:i/>
      <w:iCs/>
      <w:color w:val="3667C3" w:themeColor="accent2" w:themeShade="BF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8A5E2F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ytat">
    <w:name w:val="Quote"/>
    <w:basedOn w:val="Normalny"/>
    <w:link w:val="CytatZnak"/>
    <w:uiPriority w:val="29"/>
    <w:qFormat/>
    <w:rsid w:val="008A5E2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A5E2F"/>
    <w:rPr>
      <w:i/>
      <w:iCs/>
      <w:color w:val="414751" w:themeColor="text2" w:themeShade="BF"/>
      <w:sz w:val="20"/>
    </w:rPr>
  </w:style>
  <w:style w:type="paragraph" w:styleId="Cytatintensywny">
    <w:name w:val="Intense Quote"/>
    <w:basedOn w:val="Cytat"/>
    <w:link w:val="CytatintensywnyZnak"/>
    <w:uiPriority w:val="30"/>
    <w:qFormat/>
    <w:rsid w:val="008A5E2F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E2F"/>
    <w:rPr>
      <w:color w:val="E65B01" w:themeColor="accent1" w:themeShade="BF"/>
      <w:sz w:val="20"/>
    </w:rPr>
  </w:style>
  <w:style w:type="character" w:styleId="Odwoanieintensywne">
    <w:name w:val="Intense Reference"/>
    <w:basedOn w:val="Domylnaczcionkaakapitu"/>
    <w:uiPriority w:val="32"/>
    <w:qFormat/>
    <w:rsid w:val="008A5E2F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Akapitzlist">
    <w:name w:val="List Paragraph"/>
    <w:basedOn w:val="Normalny"/>
    <w:uiPriority w:val="36"/>
    <w:unhideWhenUsed/>
    <w:qFormat/>
    <w:rsid w:val="008A5E2F"/>
    <w:pPr>
      <w:ind w:left="720"/>
      <w:contextualSpacing/>
    </w:pPr>
  </w:style>
  <w:style w:type="paragraph" w:styleId="Wcicienormalne">
    <w:name w:val="Normal Indent"/>
    <w:basedOn w:val="Normalny"/>
    <w:uiPriority w:val="99"/>
    <w:unhideWhenUsed/>
    <w:rsid w:val="008A5E2F"/>
    <w:pPr>
      <w:ind w:left="720"/>
      <w:contextualSpacing/>
    </w:pPr>
  </w:style>
  <w:style w:type="numbering" w:customStyle="1" w:styleId="Listanumerowana1">
    <w:name w:val="Lista numerowana1"/>
    <w:uiPriority w:val="99"/>
    <w:rsid w:val="008A5E2F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8A5E2F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8A5E2F"/>
    <w:rPr>
      <w:i/>
      <w:iCs/>
      <w:color w:val="E65B01" w:themeColor="accent1" w:themeShade="BF"/>
    </w:rPr>
  </w:style>
  <w:style w:type="character" w:styleId="Odwoaniedelikatne">
    <w:name w:val="Subtle Reference"/>
    <w:basedOn w:val="Domylnaczcionkaakapitu"/>
    <w:uiPriority w:val="31"/>
    <w:qFormat/>
    <w:rsid w:val="008A5E2F"/>
    <w:rPr>
      <w:b/>
      <w:bCs/>
      <w:i/>
      <w:iCs/>
      <w:color w:val="3667C3" w:themeColor="accent2" w:themeShade="BF"/>
    </w:rPr>
  </w:style>
  <w:style w:type="table" w:styleId="Tabela-Siatka">
    <w:name w:val="Table Grid"/>
    <w:basedOn w:val="Standardowy"/>
    <w:uiPriority w:val="1"/>
    <w:rsid w:val="008A5E2F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qFormat/>
    <w:rsid w:val="008A5E2F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05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136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spektor@cbi24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zkola@radoszyn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%20Fiszer\AppData\Roaming\Microsoft\Templates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emplateProperties xmlns="urn:microsoft.template.properties">
  <_Version/>
  <_LCID/>
</templateProperti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7179F2-915B-40D3-9FD0-E71548787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0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Heading 1</vt:lpstr>
      <vt:lpstr>    Heading 2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Fiszer</dc:creator>
  <cp:lastModifiedBy>Nauczyciel</cp:lastModifiedBy>
  <cp:revision>2</cp:revision>
  <cp:lastPrinted>2022-02-14T08:03:00Z</cp:lastPrinted>
  <dcterms:created xsi:type="dcterms:W3CDTF">2023-02-16T07:08:00Z</dcterms:created>
  <dcterms:modified xsi:type="dcterms:W3CDTF">2023-02-16T07:08:00Z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